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5E" w:rsidRDefault="00C24D5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24D5E" w:rsidRDefault="00C24D5E">
      <w:pPr>
        <w:jc w:val="center"/>
        <w:rPr>
          <w:rFonts w:ascii="??_GB2312" w:eastAsia="Times New Roman" w:cs="Times New Roman"/>
          <w:b/>
          <w:bCs/>
          <w:sz w:val="44"/>
          <w:szCs w:val="44"/>
        </w:rPr>
      </w:pPr>
    </w:p>
    <w:p w:rsidR="00C24D5E" w:rsidRPr="00A518E7" w:rsidRDefault="00C24D5E">
      <w:pPr>
        <w:jc w:val="center"/>
        <w:rPr>
          <w:rFonts w:ascii="楷体_GB2312" w:eastAsia="楷体_GB2312" w:cs="Times New Roman"/>
          <w:b/>
          <w:bCs/>
          <w:sz w:val="52"/>
          <w:szCs w:val="52"/>
        </w:rPr>
      </w:pPr>
      <w:r w:rsidRPr="00A518E7">
        <w:rPr>
          <w:rFonts w:ascii="楷体_GB2312" w:eastAsia="楷体_GB2312" w:cs="楷体_GB2312" w:hint="eastAsia"/>
          <w:b/>
          <w:bCs/>
          <w:sz w:val="52"/>
          <w:szCs w:val="52"/>
        </w:rPr>
        <w:t>省级专家服务基地申报表</w:t>
      </w: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 w:rsidP="00A518E7">
      <w:pPr>
        <w:ind w:firstLineChars="745" w:firstLine="31680"/>
        <w:rPr>
          <w:rFonts w:ascii="??_GB2312" w:cs="??_GB2312"/>
          <w:sz w:val="32"/>
          <w:szCs w:val="32"/>
          <w:u w:val="single"/>
        </w:rPr>
      </w:pPr>
      <w:r w:rsidRPr="00A518E7">
        <w:rPr>
          <w:rFonts w:ascii="楷体_GB2312" w:eastAsia="楷体_GB2312" w:cs="楷体_GB2312" w:hint="eastAsia"/>
          <w:b/>
          <w:bCs/>
          <w:sz w:val="32"/>
          <w:szCs w:val="32"/>
        </w:rPr>
        <w:t>推荐地区</w:t>
      </w:r>
      <w:r>
        <w:rPr>
          <w:rFonts w:ascii="??_GB2312" w:eastAsia="Times New Roman" w:cs="??_GB2312"/>
          <w:b/>
          <w:bCs/>
          <w:sz w:val="32"/>
          <w:szCs w:val="32"/>
          <w:u w:val="single"/>
        </w:rPr>
        <w:t xml:space="preserve"> </w:t>
      </w:r>
      <w:r>
        <w:rPr>
          <w:rFonts w:ascii="??_GB2312" w:cs="宋体" w:hint="eastAsia"/>
          <w:sz w:val="32"/>
          <w:szCs w:val="32"/>
          <w:u w:val="single"/>
        </w:rPr>
        <w:t>临沂市</w:t>
      </w:r>
      <w:r>
        <w:rPr>
          <w:rFonts w:ascii="??_GB2312" w:cs="??_GB2312"/>
          <w:sz w:val="32"/>
          <w:szCs w:val="32"/>
          <w:u w:val="single"/>
        </w:rPr>
        <w:t xml:space="preserve">   </w:t>
      </w:r>
    </w:p>
    <w:p w:rsidR="00C24D5E" w:rsidRPr="00A518E7" w:rsidRDefault="00C24D5E" w:rsidP="00A518E7">
      <w:pPr>
        <w:ind w:firstLineChars="745" w:firstLine="31680"/>
        <w:rPr>
          <w:rFonts w:ascii="楷体_GB2312" w:eastAsia="楷体_GB2312" w:cs="楷体_GB2312"/>
          <w:sz w:val="32"/>
          <w:szCs w:val="32"/>
          <w:u w:val="single"/>
        </w:rPr>
      </w:pPr>
      <w:r w:rsidRPr="00A518E7">
        <w:rPr>
          <w:rFonts w:ascii="楷体_GB2312" w:eastAsia="楷体_GB2312" w:cs="楷体_GB2312" w:hint="eastAsia"/>
          <w:b/>
          <w:bCs/>
          <w:sz w:val="32"/>
          <w:szCs w:val="32"/>
        </w:rPr>
        <w:t>申报单位</w:t>
      </w:r>
      <w:r w:rsidRPr="00A518E7">
        <w:rPr>
          <w:rFonts w:ascii="楷体_GB2312" w:eastAsia="楷体_GB2312" w:cs="楷体_GB2312"/>
          <w:sz w:val="32"/>
          <w:szCs w:val="32"/>
          <w:u w:val="single"/>
        </w:rPr>
        <w:t xml:space="preserve">   </w:t>
      </w:r>
    </w:p>
    <w:p w:rsidR="00C24D5E" w:rsidRDefault="00C24D5E" w:rsidP="00A518E7">
      <w:pPr>
        <w:ind w:firstLineChars="745" w:firstLine="31680"/>
        <w:rPr>
          <w:rFonts w:ascii="??_GB2312" w:eastAsia="Times New Roman" w:cs="Times New Roman"/>
          <w:sz w:val="32"/>
          <w:szCs w:val="32"/>
          <w:u w:val="single"/>
        </w:rPr>
      </w:pPr>
      <w:r w:rsidRPr="00A518E7">
        <w:rPr>
          <w:rFonts w:ascii="楷体_GB2312" w:eastAsia="楷体_GB2312" w:cs="楷体_GB2312" w:hint="eastAsia"/>
          <w:b/>
          <w:bCs/>
          <w:sz w:val="32"/>
          <w:szCs w:val="32"/>
        </w:rPr>
        <w:t>填表日期</w:t>
      </w:r>
      <w:r>
        <w:rPr>
          <w:rFonts w:ascii="??_GB2312" w:eastAsia="Times New Roman" w:cs="??_GB2312"/>
          <w:sz w:val="32"/>
          <w:szCs w:val="32"/>
          <w:u w:val="single"/>
        </w:rPr>
        <w:t xml:space="preserve"> 2018</w:t>
      </w:r>
      <w:r>
        <w:rPr>
          <w:rFonts w:ascii="??_GB2312" w:eastAsia="Times New Roman" w:cs="Times New Roman"/>
          <w:sz w:val="32"/>
          <w:szCs w:val="32"/>
          <w:u w:val="single"/>
        </w:rPr>
        <w:t>年</w:t>
      </w:r>
      <w:r>
        <w:rPr>
          <w:rFonts w:ascii="??_GB2312" w:eastAsia="Times New Roman" w:cs="??_GB2312"/>
          <w:sz w:val="32"/>
          <w:szCs w:val="32"/>
          <w:u w:val="single"/>
        </w:rPr>
        <w:t>3</w:t>
      </w:r>
      <w:r>
        <w:rPr>
          <w:rFonts w:ascii="??_GB2312" w:eastAsia="Times New Roman" w:cs="Times New Roman"/>
          <w:sz w:val="32"/>
          <w:szCs w:val="32"/>
          <w:u w:val="single"/>
        </w:rPr>
        <w:t>月</w:t>
      </w:r>
      <w:r>
        <w:rPr>
          <w:rFonts w:ascii="??_GB2312" w:cs="??_GB2312"/>
          <w:sz w:val="32"/>
          <w:szCs w:val="32"/>
          <w:u w:val="single"/>
        </w:rPr>
        <w:t xml:space="preserve">  </w:t>
      </w:r>
      <w:r>
        <w:rPr>
          <w:rFonts w:ascii="??_GB2312" w:eastAsia="Times New Roman" w:cs="Times New Roman"/>
          <w:sz w:val="32"/>
          <w:szCs w:val="32"/>
          <w:u w:val="single"/>
        </w:rPr>
        <w:t>日</w:t>
      </w: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eastAsia="Times New Roman" w:cs="Times New Roman"/>
          <w:sz w:val="44"/>
          <w:szCs w:val="44"/>
        </w:rPr>
      </w:pPr>
    </w:p>
    <w:p w:rsidR="00C24D5E" w:rsidRDefault="00C24D5E">
      <w:pPr>
        <w:jc w:val="center"/>
        <w:rPr>
          <w:rFonts w:ascii="??_GB2312" w:cs="Times New Roman"/>
          <w:sz w:val="44"/>
          <w:szCs w:val="44"/>
        </w:rPr>
      </w:pPr>
    </w:p>
    <w:p w:rsidR="00C24D5E" w:rsidRDefault="00C24D5E" w:rsidP="00A518E7">
      <w:pPr>
        <w:pStyle w:val="BodyText"/>
        <w:rPr>
          <w:rFonts w:cs="Times New Roman"/>
        </w:rPr>
      </w:pPr>
    </w:p>
    <w:p w:rsidR="00C24D5E" w:rsidRDefault="00C24D5E" w:rsidP="00A518E7">
      <w:pPr>
        <w:pStyle w:val="BodyText"/>
        <w:rPr>
          <w:rFonts w:cs="Times New Roman"/>
        </w:rPr>
      </w:pPr>
    </w:p>
    <w:p w:rsidR="00C24D5E" w:rsidRDefault="00C24D5E" w:rsidP="00A518E7">
      <w:pPr>
        <w:pStyle w:val="BodyText"/>
        <w:rPr>
          <w:rFonts w:cs="Times New Roman"/>
        </w:rPr>
      </w:pPr>
    </w:p>
    <w:p w:rsidR="00C24D5E" w:rsidRPr="00A518E7" w:rsidRDefault="00C24D5E" w:rsidP="00A518E7">
      <w:pPr>
        <w:pStyle w:val="BodyText"/>
        <w:rPr>
          <w:rFonts w:cs="Times New Roman"/>
        </w:rPr>
      </w:pPr>
    </w:p>
    <w:p w:rsidR="00C24D5E" w:rsidRDefault="00C24D5E">
      <w:pPr>
        <w:jc w:val="center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山东省</w:t>
      </w:r>
      <w:r w:rsidRPr="00A518E7">
        <w:rPr>
          <w:rFonts w:ascii="楷体_GB2312" w:eastAsia="楷体_GB2312" w:cs="楷体_GB2312" w:hint="eastAsia"/>
          <w:b/>
          <w:bCs/>
          <w:sz w:val="28"/>
          <w:szCs w:val="28"/>
        </w:rPr>
        <w:t>人力资源和社会保障厅制表</w:t>
      </w:r>
    </w:p>
    <w:p w:rsidR="00C24D5E" w:rsidRDefault="00C24D5E">
      <w:pPr>
        <w:jc w:val="center"/>
        <w:rPr>
          <w:rFonts w:ascii="??_GB2312" w:eastAsia="Times New Roman" w:cs="Times New Roman"/>
          <w:b/>
          <w:bCs/>
          <w:sz w:val="28"/>
          <w:szCs w:val="28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340"/>
        <w:gridCol w:w="1260"/>
        <w:gridCol w:w="540"/>
        <w:gridCol w:w="1260"/>
        <w:gridCol w:w="1800"/>
      </w:tblGrid>
      <w:tr w:rsidR="00C24D5E">
        <w:trPr>
          <w:trHeight w:val="630"/>
        </w:trPr>
        <w:tc>
          <w:tcPr>
            <w:tcW w:w="1800" w:type="dxa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基地名称</w:t>
            </w:r>
          </w:p>
        </w:tc>
        <w:tc>
          <w:tcPr>
            <w:tcW w:w="3600" w:type="dxa"/>
            <w:gridSpan w:val="2"/>
          </w:tcPr>
          <w:p w:rsidR="00C24D5E" w:rsidRDefault="00C24D5E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24D5E" w:rsidRPr="00A518E7" w:rsidRDefault="00C24D5E">
            <w:pPr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A518E7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1800" w:type="dxa"/>
          </w:tcPr>
          <w:p w:rsidR="00C24D5E" w:rsidRDefault="00C24D5E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C24D5E">
        <w:trPr>
          <w:trHeight w:val="600"/>
        </w:trPr>
        <w:tc>
          <w:tcPr>
            <w:tcW w:w="1800" w:type="dxa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40" w:type="dxa"/>
          </w:tcPr>
          <w:p w:rsidR="00C24D5E" w:rsidRDefault="00C24D5E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</w:tcPr>
          <w:p w:rsidR="00C24D5E" w:rsidRDefault="00C24D5E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C24D5E">
        <w:trPr>
          <w:trHeight w:val="600"/>
        </w:trPr>
        <w:tc>
          <w:tcPr>
            <w:tcW w:w="1800" w:type="dxa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200" w:type="dxa"/>
            <w:gridSpan w:val="5"/>
          </w:tcPr>
          <w:p w:rsidR="00C24D5E" w:rsidRDefault="00C24D5E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C24D5E">
        <w:trPr>
          <w:trHeight w:val="11838"/>
        </w:trPr>
        <w:tc>
          <w:tcPr>
            <w:tcW w:w="1800" w:type="dxa"/>
            <w:vAlign w:val="center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专家服务基地建设基本情况</w:t>
            </w:r>
          </w:p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500</w:t>
            </w: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7200" w:type="dxa"/>
            <w:gridSpan w:val="5"/>
          </w:tcPr>
          <w:p w:rsidR="00C24D5E" w:rsidRDefault="00C24D5E" w:rsidP="00C24D5E">
            <w:pPr>
              <w:spacing w:line="500" w:lineRule="exact"/>
              <w:ind w:firstLineChars="200" w:firstLine="31680"/>
              <w:rPr>
                <w:rFonts w:ascii="??_GB2312" w:hAnsi="??_GB2312" w:cs="??_GB2312"/>
                <w:sz w:val="30"/>
                <w:szCs w:val="30"/>
              </w:rPr>
            </w:pPr>
          </w:p>
        </w:tc>
      </w:tr>
      <w:tr w:rsidR="00C24D5E" w:rsidTr="00A518E7">
        <w:trPr>
          <w:trHeight w:val="8400"/>
        </w:trPr>
        <w:tc>
          <w:tcPr>
            <w:tcW w:w="1800" w:type="dxa"/>
            <w:vAlign w:val="center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与对口专家联系及开展服务活动基本情况</w:t>
            </w:r>
          </w:p>
          <w:p w:rsidR="00C24D5E" w:rsidRPr="00A518E7" w:rsidRDefault="00C24D5E" w:rsidP="00A518E7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 w:rsidRPr="00A518E7">
              <w:rPr>
                <w:rFonts w:cs="宋体" w:hint="eastAsia"/>
                <w:b/>
                <w:bCs/>
              </w:rPr>
              <w:t>（</w:t>
            </w:r>
            <w:r w:rsidRPr="00A518E7">
              <w:rPr>
                <w:b/>
                <w:bCs/>
              </w:rPr>
              <w:t>1000</w:t>
            </w:r>
            <w:r w:rsidRPr="00A518E7">
              <w:rPr>
                <w:rFonts w:cs="宋体" w:hint="eastAsia"/>
                <w:b/>
                <w:bCs/>
              </w:rPr>
              <w:t>字左右，活动计划含组织时间、所需专家层次、规模，活动预算）</w:t>
            </w:r>
          </w:p>
        </w:tc>
        <w:tc>
          <w:tcPr>
            <w:tcW w:w="7200" w:type="dxa"/>
            <w:gridSpan w:val="5"/>
          </w:tcPr>
          <w:p w:rsidR="00C24D5E" w:rsidRDefault="00C24D5E" w:rsidP="00C24D5E">
            <w:pPr>
              <w:spacing w:line="360" w:lineRule="exact"/>
              <w:ind w:firstLineChars="200" w:firstLine="31680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C24D5E" w:rsidTr="00A518E7">
        <w:trPr>
          <w:trHeight w:val="5129"/>
        </w:trPr>
        <w:tc>
          <w:tcPr>
            <w:tcW w:w="1800" w:type="dxa"/>
            <w:vAlign w:val="center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支持措施和保障条件</w:t>
            </w:r>
          </w:p>
          <w:p w:rsidR="00C24D5E" w:rsidRDefault="00C24D5E">
            <w:pP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500</w:t>
            </w: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7200" w:type="dxa"/>
            <w:gridSpan w:val="5"/>
          </w:tcPr>
          <w:p w:rsidR="00C24D5E" w:rsidRDefault="00C24D5E" w:rsidP="00C24D5E">
            <w:pPr>
              <w:spacing w:line="360" w:lineRule="exact"/>
              <w:ind w:firstLineChars="200" w:firstLine="31680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C24D5E">
        <w:trPr>
          <w:trHeight w:val="4360"/>
        </w:trPr>
        <w:tc>
          <w:tcPr>
            <w:tcW w:w="1800" w:type="dxa"/>
            <w:vAlign w:val="center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建设目标及未来三年工作打算</w:t>
            </w:r>
          </w:p>
          <w:p w:rsidR="00C24D5E" w:rsidRDefault="00C24D5E">
            <w:pP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500</w:t>
            </w: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7200" w:type="dxa"/>
            <w:gridSpan w:val="5"/>
          </w:tcPr>
          <w:p w:rsidR="00C24D5E" w:rsidRDefault="00C24D5E" w:rsidP="00C24D5E">
            <w:pPr>
              <w:ind w:firstLineChars="200" w:firstLine="31680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 w:rsidR="00C24D5E" w:rsidTr="00A518E7">
        <w:trPr>
          <w:trHeight w:val="1858"/>
        </w:trPr>
        <w:tc>
          <w:tcPr>
            <w:tcW w:w="9000" w:type="dxa"/>
            <w:gridSpan w:val="6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开户行：</w:t>
            </w:r>
          </w:p>
          <w:p w:rsidR="00C24D5E" w:rsidRPr="00A518E7" w:rsidRDefault="00C24D5E" w:rsidP="00A518E7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 w:rsidRPr="00A518E7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开户名：</w:t>
            </w:r>
          </w:p>
          <w:p w:rsidR="00C24D5E" w:rsidRPr="00A518E7" w:rsidRDefault="00C24D5E" w:rsidP="00A518E7">
            <w:pPr>
              <w:rPr>
                <w:rFonts w:cs="Times New Roman"/>
              </w:rPr>
            </w:pPr>
            <w:r w:rsidRPr="00A518E7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帐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 w:rsidRPr="00A518E7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号：</w:t>
            </w:r>
          </w:p>
        </w:tc>
      </w:tr>
      <w:tr w:rsidR="00C24D5E" w:rsidTr="00A518E7">
        <w:trPr>
          <w:trHeight w:val="3228"/>
        </w:trPr>
        <w:tc>
          <w:tcPr>
            <w:tcW w:w="9000" w:type="dxa"/>
            <w:gridSpan w:val="6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申报单位意见</w:t>
            </w:r>
          </w:p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  <w:p w:rsidR="00C24D5E" w:rsidRDefault="00C24D5E" w:rsidP="00C24D5E">
            <w:pPr>
              <w:ind w:right="1680" w:firstLineChars="2090" w:firstLine="31680"/>
              <w:jc w:val="left"/>
              <w:rPr>
                <w:rFonts w:ascii="??_GB2312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??_GB2312" w:cs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  <w:t>盖章</w:t>
            </w:r>
            <w:r>
              <w:rPr>
                <w:rFonts w:ascii="??_GB2312" w:cs="宋体" w:hint="eastAsia"/>
                <w:b/>
                <w:bCs/>
                <w:sz w:val="28"/>
                <w:szCs w:val="28"/>
              </w:rPr>
              <w:t>）</w:t>
            </w:r>
          </w:p>
          <w:p w:rsidR="00C24D5E" w:rsidRDefault="00C24D5E" w:rsidP="00C24D5E">
            <w:pPr>
              <w:ind w:right="560" w:firstLineChars="1490" w:firstLine="31680"/>
              <w:jc w:val="left"/>
              <w:rPr>
                <w:rFonts w:ascii="??_GB2312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  <w:t>负责人签字：</w:t>
            </w:r>
          </w:p>
          <w:p w:rsidR="00C24D5E" w:rsidRDefault="00C24D5E" w:rsidP="00C24D5E">
            <w:pPr>
              <w:ind w:right="560" w:firstLineChars="1790" w:firstLine="31680"/>
              <w:jc w:val="left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  <w:t>日期：</w:t>
            </w:r>
          </w:p>
        </w:tc>
      </w:tr>
      <w:tr w:rsidR="00C24D5E" w:rsidTr="00A518E7">
        <w:trPr>
          <w:trHeight w:val="4039"/>
        </w:trPr>
        <w:tc>
          <w:tcPr>
            <w:tcW w:w="9000" w:type="dxa"/>
            <w:gridSpan w:val="6"/>
          </w:tcPr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推荐市人力资源和社会保障局审核意见：</w:t>
            </w:r>
          </w:p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  <w:p w:rsidR="00C24D5E" w:rsidRDefault="00C24D5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  <w:p w:rsidR="00C24D5E" w:rsidRDefault="00C24D5E" w:rsidP="00C24D5E">
            <w:pPr>
              <w:ind w:right="1680" w:firstLineChars="600" w:firstLine="31680"/>
              <w:jc w:val="left"/>
              <w:rPr>
                <w:rFonts w:ascii="??_GB2312" w:eastAsia="Times New Roman" w:cs="Times New Roman"/>
                <w:sz w:val="24"/>
                <w:szCs w:val="24"/>
              </w:rPr>
            </w:pPr>
          </w:p>
          <w:p w:rsidR="00C24D5E" w:rsidRPr="00A518E7" w:rsidRDefault="00C24D5E" w:rsidP="00C24D5E">
            <w:pPr>
              <w:ind w:right="1680" w:firstLineChars="2140" w:firstLine="31680"/>
              <w:jc w:val="left"/>
              <w:rPr>
                <w:rFonts w:ascii="??_GB2312" w:cs="Times New Roman"/>
                <w:b/>
                <w:bCs/>
                <w:sz w:val="28"/>
                <w:szCs w:val="28"/>
              </w:rPr>
            </w:pPr>
            <w:r>
              <w:rPr>
                <w:rFonts w:ascii="??_GB2312" w:cs="宋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  <w:t>盖章</w:t>
            </w:r>
            <w:r>
              <w:rPr>
                <w:rFonts w:ascii="??_GB2312" w:cs="宋体" w:hint="eastAsia"/>
                <w:b/>
                <w:bCs/>
                <w:sz w:val="28"/>
                <w:szCs w:val="28"/>
              </w:rPr>
              <w:t>）</w:t>
            </w:r>
          </w:p>
          <w:p w:rsidR="00C24D5E" w:rsidRDefault="00C24D5E" w:rsidP="00C24D5E">
            <w:pPr>
              <w:ind w:right="1680" w:firstLineChars="1840" w:firstLine="31680"/>
              <w:jc w:val="left"/>
              <w:rPr>
                <w:rFonts w:ascii="??_GB2312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Times New Roman" w:cs="Times New Roman"/>
                <w:b/>
                <w:bCs/>
                <w:sz w:val="28"/>
                <w:szCs w:val="28"/>
              </w:rPr>
              <w:t>日期：</w:t>
            </w:r>
          </w:p>
        </w:tc>
      </w:tr>
    </w:tbl>
    <w:p w:rsidR="00C24D5E" w:rsidRDefault="00C24D5E">
      <w:pPr>
        <w:jc w:val="left"/>
        <w:rPr>
          <w:rFonts w:ascii="方正小标宋简体" w:eastAsia="方正小标宋简体" w:cs="Times New Roman"/>
          <w:color w:val="292929"/>
          <w:sz w:val="18"/>
          <w:szCs w:val="18"/>
        </w:rPr>
      </w:pPr>
    </w:p>
    <w:sectPr w:rsidR="00C24D5E" w:rsidSect="0068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426"/>
    <w:rsid w:val="00026447"/>
    <w:rsid w:val="001770C7"/>
    <w:rsid w:val="002A51A3"/>
    <w:rsid w:val="002C1B49"/>
    <w:rsid w:val="00306A48"/>
    <w:rsid w:val="003A0A5F"/>
    <w:rsid w:val="003A2A7D"/>
    <w:rsid w:val="003D411A"/>
    <w:rsid w:val="00411007"/>
    <w:rsid w:val="004870F7"/>
    <w:rsid w:val="004A1D55"/>
    <w:rsid w:val="00584708"/>
    <w:rsid w:val="00591DB3"/>
    <w:rsid w:val="005B3FA3"/>
    <w:rsid w:val="00667426"/>
    <w:rsid w:val="00680D41"/>
    <w:rsid w:val="006A378E"/>
    <w:rsid w:val="00744E6B"/>
    <w:rsid w:val="00796991"/>
    <w:rsid w:val="007D4E93"/>
    <w:rsid w:val="007F2272"/>
    <w:rsid w:val="008C3D63"/>
    <w:rsid w:val="00996376"/>
    <w:rsid w:val="00A20560"/>
    <w:rsid w:val="00A518E7"/>
    <w:rsid w:val="00A86619"/>
    <w:rsid w:val="00AA7CAF"/>
    <w:rsid w:val="00C24D5E"/>
    <w:rsid w:val="00C670E9"/>
    <w:rsid w:val="00CD6386"/>
    <w:rsid w:val="00D40808"/>
    <w:rsid w:val="00D67435"/>
    <w:rsid w:val="00EF7AA7"/>
    <w:rsid w:val="04976E09"/>
    <w:rsid w:val="04FB0E29"/>
    <w:rsid w:val="075A7665"/>
    <w:rsid w:val="096438C1"/>
    <w:rsid w:val="13293C8C"/>
    <w:rsid w:val="19D75246"/>
    <w:rsid w:val="19DF2988"/>
    <w:rsid w:val="1A8469A6"/>
    <w:rsid w:val="1C300EE7"/>
    <w:rsid w:val="1D63251D"/>
    <w:rsid w:val="1F8A3F77"/>
    <w:rsid w:val="24652AA6"/>
    <w:rsid w:val="24A50820"/>
    <w:rsid w:val="25FF3914"/>
    <w:rsid w:val="32824B9B"/>
    <w:rsid w:val="3573019C"/>
    <w:rsid w:val="359035D2"/>
    <w:rsid w:val="3C4A315C"/>
    <w:rsid w:val="3D26768F"/>
    <w:rsid w:val="40FB5A27"/>
    <w:rsid w:val="42790E99"/>
    <w:rsid w:val="4A0773B5"/>
    <w:rsid w:val="4EE8438B"/>
    <w:rsid w:val="509F6951"/>
    <w:rsid w:val="536E0675"/>
    <w:rsid w:val="54BD02B5"/>
    <w:rsid w:val="5B3F6F7E"/>
    <w:rsid w:val="5EA366DB"/>
    <w:rsid w:val="64FF6901"/>
    <w:rsid w:val="65E40AC2"/>
    <w:rsid w:val="66471CD9"/>
    <w:rsid w:val="68D2287F"/>
    <w:rsid w:val="6E4E2D8C"/>
    <w:rsid w:val="7A503234"/>
    <w:rsid w:val="7F100BAD"/>
    <w:rsid w:val="7F9F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80D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80D4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68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0D4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8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46</Words>
  <Characters>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hp</dc:creator>
  <cp:keywords/>
  <dc:description/>
  <cp:lastModifiedBy>微软用户</cp:lastModifiedBy>
  <cp:revision>7</cp:revision>
  <dcterms:created xsi:type="dcterms:W3CDTF">2017-02-19T10:16:00Z</dcterms:created>
  <dcterms:modified xsi:type="dcterms:W3CDTF">2018-03-16T02:38:00Z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