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9" w:rsidRDefault="00EB51A9" w:rsidP="007473EC">
      <w:pPr>
        <w:pStyle w:val="NewNewNewNewNewNew"/>
        <w:spacing w:line="550" w:lineRule="exact"/>
        <w:jc w:val="center"/>
        <w:rPr>
          <w:b/>
          <w:sz w:val="44"/>
          <w:szCs w:val="44"/>
        </w:rPr>
      </w:pPr>
    </w:p>
    <w:p w:rsidR="00EB51A9" w:rsidRPr="00E4493C" w:rsidRDefault="00EB51A9" w:rsidP="00E4493C">
      <w:pPr>
        <w:pStyle w:val="NewNewNewNewNewNew"/>
        <w:spacing w:line="550" w:lineRule="exact"/>
        <w:rPr>
          <w:rFonts w:ascii="宋体" w:eastAsia="宋体" w:hAnsi="宋体"/>
          <w:b/>
          <w:szCs w:val="32"/>
        </w:rPr>
      </w:pPr>
      <w:r w:rsidRPr="00E4493C">
        <w:rPr>
          <w:rFonts w:ascii="宋体" w:eastAsia="宋体" w:hAnsi="宋体" w:hint="eastAsia"/>
          <w:szCs w:val="32"/>
        </w:rPr>
        <w:t>附件</w:t>
      </w:r>
      <w:r w:rsidRPr="00E4493C">
        <w:rPr>
          <w:rFonts w:ascii="宋体" w:eastAsia="宋体" w:hAnsi="宋体"/>
          <w:szCs w:val="32"/>
        </w:rPr>
        <w:t>1</w:t>
      </w:r>
    </w:p>
    <w:p w:rsidR="00EB51A9" w:rsidRPr="00116ADB" w:rsidRDefault="00EB51A9" w:rsidP="00E4493C">
      <w:pPr>
        <w:pStyle w:val="NewNewNewNewNewNew"/>
        <w:spacing w:line="550" w:lineRule="exact"/>
        <w:jc w:val="center"/>
        <w:rPr>
          <w:rFonts w:ascii="宋体" w:eastAsia="宋体" w:hAnsi="宋体"/>
          <w:b/>
          <w:color w:val="auto"/>
          <w:kern w:val="0"/>
          <w:sz w:val="44"/>
          <w:szCs w:val="44"/>
        </w:rPr>
      </w:pPr>
      <w:r w:rsidRPr="00116ADB">
        <w:rPr>
          <w:rFonts w:ascii="宋体" w:eastAsia="宋体" w:hAnsi="宋体" w:hint="eastAsia"/>
          <w:b/>
          <w:color w:val="auto"/>
          <w:kern w:val="0"/>
          <w:sz w:val="44"/>
          <w:szCs w:val="44"/>
        </w:rPr>
        <w:t>失业保险参保职工技能提升补贴申</w:t>
      </w:r>
      <w:r>
        <w:rPr>
          <w:rFonts w:ascii="宋体" w:eastAsia="宋体" w:hAnsi="宋体" w:hint="eastAsia"/>
          <w:b/>
          <w:color w:val="auto"/>
          <w:kern w:val="0"/>
          <w:sz w:val="44"/>
          <w:szCs w:val="44"/>
        </w:rPr>
        <w:t>领</w:t>
      </w:r>
      <w:r w:rsidRPr="00116ADB">
        <w:rPr>
          <w:rFonts w:ascii="宋体" w:eastAsia="宋体" w:hAnsi="宋体" w:hint="eastAsia"/>
          <w:b/>
          <w:color w:val="auto"/>
          <w:kern w:val="0"/>
          <w:sz w:val="44"/>
          <w:szCs w:val="44"/>
        </w:rPr>
        <w:t>表</w:t>
      </w:r>
    </w:p>
    <w:p w:rsidR="00EB51A9" w:rsidRPr="00E4493C" w:rsidRDefault="00EB51A9" w:rsidP="00E4493C">
      <w:pPr>
        <w:pStyle w:val="NewNewNewNewNewNew"/>
        <w:snapToGrid w:val="0"/>
        <w:spacing w:line="550" w:lineRule="exact"/>
        <w:jc w:val="center"/>
        <w:rPr>
          <w:b/>
          <w:color w:val="auto"/>
          <w:sz w:val="21"/>
        </w:rPr>
      </w:pPr>
      <w:r>
        <w:rPr>
          <w:rFonts w:hint="eastAsia"/>
          <w:color w:val="auto"/>
          <w:kern w:val="0"/>
        </w:rPr>
        <w:t>（个人申请）</w:t>
      </w:r>
      <w:r>
        <w:rPr>
          <w:color w:val="auto"/>
          <w:sz w:val="21"/>
        </w:rPr>
        <w:t xml:space="preserve">   </w:t>
      </w:r>
      <w:r>
        <w:rPr>
          <w:b/>
          <w:color w:val="auto"/>
          <w:sz w:val="21"/>
        </w:rPr>
        <w:t xml:space="preserve">     </w:t>
      </w:r>
    </w:p>
    <w:p w:rsidR="00EB51A9" w:rsidRDefault="00EB51A9" w:rsidP="00530DAC">
      <w:pPr>
        <w:pStyle w:val="NewNewNewNewNewNew"/>
        <w:spacing w:line="300" w:lineRule="exact"/>
        <w:ind w:left="31680" w:hangingChars="1300" w:firstLine="31680"/>
        <w:rPr>
          <w:rFonts w:ascii="宋体" w:eastAsia="宋体" w:hAnsi="宋体"/>
          <w:color w:val="auto"/>
          <w:sz w:val="24"/>
          <w:szCs w:val="24"/>
        </w:rPr>
      </w:pPr>
    </w:p>
    <w:p w:rsidR="00EB51A9" w:rsidRDefault="00EB51A9" w:rsidP="00530DAC">
      <w:pPr>
        <w:pStyle w:val="NewNewNewNewNewNew"/>
        <w:spacing w:line="300" w:lineRule="exact"/>
        <w:ind w:left="31680" w:hangingChars="1300" w:firstLine="31680"/>
        <w:rPr>
          <w:rFonts w:ascii="宋体" w:eastAsia="宋体" w:hAnsi="宋体"/>
          <w:color w:val="auto"/>
          <w:sz w:val="24"/>
          <w:szCs w:val="24"/>
        </w:rPr>
      </w:pPr>
      <w:r w:rsidRPr="002204E8">
        <w:rPr>
          <w:rFonts w:ascii="宋体" w:eastAsia="宋体" w:hAnsi="宋体" w:hint="eastAsia"/>
          <w:color w:val="auto"/>
          <w:sz w:val="24"/>
          <w:szCs w:val="24"/>
        </w:rPr>
        <w:t>证书类别：□国家职业资格证书</w:t>
      </w:r>
      <w:r>
        <w:rPr>
          <w:rFonts w:ascii="宋体" w:eastAsia="宋体" w:hAnsi="宋体"/>
          <w:color w:val="auto"/>
          <w:sz w:val="24"/>
          <w:szCs w:val="24"/>
        </w:rPr>
        <w:t xml:space="preserve">      </w:t>
      </w:r>
      <w:r w:rsidRPr="002204E8">
        <w:rPr>
          <w:rFonts w:ascii="宋体" w:eastAsia="宋体" w:hAnsi="宋体"/>
          <w:color w:val="auto"/>
          <w:sz w:val="24"/>
          <w:szCs w:val="24"/>
        </w:rPr>
        <w:t xml:space="preserve">  </w:t>
      </w:r>
      <w:r w:rsidRPr="002204E8">
        <w:rPr>
          <w:rFonts w:ascii="宋体" w:eastAsia="宋体" w:hAnsi="宋体" w:hint="eastAsia"/>
          <w:color w:val="auto"/>
          <w:sz w:val="24"/>
          <w:szCs w:val="24"/>
        </w:rPr>
        <w:t>□职业能力等级证书</w:t>
      </w:r>
    </w:p>
    <w:p w:rsidR="00EB51A9" w:rsidRDefault="00EB51A9" w:rsidP="00530DAC">
      <w:pPr>
        <w:pStyle w:val="NewNewNewNewNewNew"/>
        <w:spacing w:line="300" w:lineRule="exact"/>
        <w:ind w:left="31680" w:hangingChars="1300" w:firstLine="31680"/>
        <w:rPr>
          <w:rFonts w:ascii="宋体" w:eastAsia="宋体" w:hAnsi="宋体"/>
          <w:color w:val="auto"/>
          <w:sz w:val="24"/>
          <w:szCs w:val="24"/>
        </w:rPr>
      </w:pPr>
    </w:p>
    <w:p w:rsidR="00EB51A9" w:rsidRPr="00903E95" w:rsidRDefault="00EB51A9" w:rsidP="00530DAC">
      <w:pPr>
        <w:pStyle w:val="NewNewNewNewNewNew"/>
        <w:spacing w:line="300" w:lineRule="exact"/>
        <w:ind w:left="31680" w:hangingChars="1300" w:firstLine="31680"/>
        <w:rPr>
          <w:rFonts w:ascii="宋体" w:eastAsia="宋体" w:hAnsi="宋体"/>
          <w:color w:val="auto"/>
          <w:sz w:val="28"/>
          <w:szCs w:val="28"/>
        </w:rPr>
      </w:pPr>
      <w:r w:rsidRPr="002204E8">
        <w:rPr>
          <w:rFonts w:ascii="宋体" w:eastAsia="宋体" w:hAnsi="宋体"/>
          <w:color w:val="auto"/>
          <w:sz w:val="18"/>
        </w:rPr>
        <w:t xml:space="preserve">                                  </w:t>
      </w:r>
      <w:r w:rsidRPr="00903E95">
        <w:rPr>
          <w:rFonts w:ascii="宋体" w:eastAsia="宋体" w:hAnsi="宋体" w:hint="eastAsia"/>
          <w:color w:val="auto"/>
          <w:sz w:val="28"/>
          <w:szCs w:val="28"/>
        </w:rPr>
        <w:t>填表日期：</w:t>
      </w:r>
      <w:r>
        <w:rPr>
          <w:rFonts w:ascii="宋体" w:eastAsia="宋体" w:hAnsi="宋体"/>
          <w:color w:val="auto"/>
          <w:sz w:val="28"/>
          <w:szCs w:val="28"/>
        </w:rPr>
        <w:t xml:space="preserve"> </w:t>
      </w:r>
      <w:r w:rsidRPr="00903E95">
        <w:rPr>
          <w:rFonts w:ascii="宋体" w:eastAsia="宋体" w:hAnsi="宋体" w:hint="eastAsia"/>
          <w:color w:val="auto"/>
          <w:sz w:val="28"/>
          <w:szCs w:val="28"/>
        </w:rPr>
        <w:t xml:space="preserve">　</w:t>
      </w:r>
      <w:r w:rsidRPr="00903E95">
        <w:rPr>
          <w:rFonts w:ascii="宋体" w:eastAsia="宋体" w:hAnsi="宋体"/>
          <w:color w:val="auto"/>
          <w:sz w:val="28"/>
          <w:szCs w:val="28"/>
        </w:rPr>
        <w:t xml:space="preserve"> </w:t>
      </w:r>
      <w:r w:rsidRPr="00903E95">
        <w:rPr>
          <w:rFonts w:ascii="宋体" w:eastAsia="宋体" w:hAnsi="宋体" w:hint="eastAsia"/>
          <w:color w:val="auto"/>
          <w:sz w:val="28"/>
          <w:szCs w:val="28"/>
        </w:rPr>
        <w:t xml:space="preserve">年　</w:t>
      </w:r>
      <w:r>
        <w:rPr>
          <w:rFonts w:ascii="宋体" w:eastAsia="宋体" w:hAnsi="宋体"/>
          <w:color w:val="auto"/>
          <w:sz w:val="28"/>
          <w:szCs w:val="28"/>
        </w:rPr>
        <w:t xml:space="preserve">  </w:t>
      </w:r>
      <w:r w:rsidRPr="00903E95">
        <w:rPr>
          <w:rFonts w:ascii="宋体" w:eastAsia="宋体" w:hAnsi="宋体" w:hint="eastAsia"/>
          <w:color w:val="auto"/>
          <w:sz w:val="28"/>
          <w:szCs w:val="28"/>
        </w:rPr>
        <w:t xml:space="preserve">月　</w:t>
      </w:r>
      <w:r>
        <w:rPr>
          <w:rFonts w:ascii="宋体" w:eastAsia="宋体" w:hAnsi="宋体"/>
          <w:color w:val="auto"/>
          <w:sz w:val="28"/>
          <w:szCs w:val="28"/>
        </w:rPr>
        <w:t xml:space="preserve">  </w:t>
      </w:r>
      <w:r w:rsidRPr="00903E95">
        <w:rPr>
          <w:rFonts w:ascii="宋体" w:eastAsia="宋体" w:hAnsi="宋体" w:hint="eastAsia"/>
          <w:color w:val="auto"/>
          <w:sz w:val="28"/>
          <w:szCs w:val="28"/>
        </w:rPr>
        <w:t>日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682"/>
        <w:gridCol w:w="1422"/>
        <w:gridCol w:w="1260"/>
        <w:gridCol w:w="776"/>
        <w:gridCol w:w="900"/>
        <w:gridCol w:w="900"/>
        <w:gridCol w:w="1744"/>
      </w:tblGrid>
      <w:tr w:rsidR="00EB51A9" w:rsidRPr="002A4F1D" w:rsidTr="00DD457B">
        <w:trPr>
          <w:trHeight w:val="715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姓</w:t>
            </w:r>
            <w:r>
              <w:rPr>
                <w:rFonts w:ascii="宋体" w:eastAsia="宋体" w:hAnsi="宋体"/>
                <w:color w:val="auto"/>
                <w:sz w:val="21"/>
              </w:rPr>
              <w:t xml:space="preserve">  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名</w:t>
            </w:r>
          </w:p>
        </w:tc>
        <w:tc>
          <w:tcPr>
            <w:tcW w:w="2104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性</w:t>
            </w:r>
            <w:r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别</w:t>
            </w:r>
          </w:p>
        </w:tc>
        <w:tc>
          <w:tcPr>
            <w:tcW w:w="776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FF0000"/>
                <w:sz w:val="21"/>
              </w:rPr>
            </w:pPr>
            <w:r w:rsidRPr="002A4F1D">
              <w:rPr>
                <w:rFonts w:ascii="宋体" w:eastAsia="宋体" w:hAnsi="宋体"/>
                <w:color w:val="FF0000"/>
                <w:sz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年</w:t>
            </w:r>
            <w:r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龄</w:t>
            </w:r>
          </w:p>
        </w:tc>
        <w:tc>
          <w:tcPr>
            <w:tcW w:w="900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</w:rPr>
              <w:t>照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片</w:t>
            </w:r>
          </w:p>
        </w:tc>
      </w:tr>
      <w:tr w:rsidR="00EB51A9" w:rsidRPr="002A4F1D" w:rsidTr="00DD457B">
        <w:trPr>
          <w:trHeight w:val="767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身份证号码</w:t>
            </w:r>
          </w:p>
        </w:tc>
        <w:tc>
          <w:tcPr>
            <w:tcW w:w="2104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</w:rPr>
              <w:t>手机号码</w:t>
            </w:r>
          </w:p>
        </w:tc>
        <w:tc>
          <w:tcPr>
            <w:tcW w:w="2576" w:type="dxa"/>
            <w:gridSpan w:val="3"/>
            <w:vAlign w:val="center"/>
          </w:tcPr>
          <w:p w:rsidR="00EB51A9" w:rsidRPr="002A4F1D" w:rsidRDefault="00EB51A9" w:rsidP="00EB611D">
            <w:pPr>
              <w:pStyle w:val="NewNewNewNewNewNew"/>
              <w:spacing w:line="240" w:lineRule="atLeast"/>
              <w:rPr>
                <w:rFonts w:ascii="宋体" w:eastAsia="宋体" w:hAnsi="宋体"/>
                <w:color w:val="auto"/>
                <w:sz w:val="21"/>
              </w:rPr>
            </w:pPr>
          </w:p>
        </w:tc>
        <w:tc>
          <w:tcPr>
            <w:tcW w:w="1744" w:type="dxa"/>
            <w:vMerge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left"/>
              <w:rPr>
                <w:rFonts w:ascii="宋体" w:eastAsia="宋体" w:hAnsi="宋体"/>
                <w:color w:val="auto"/>
                <w:sz w:val="21"/>
              </w:rPr>
            </w:pPr>
          </w:p>
        </w:tc>
      </w:tr>
      <w:tr w:rsidR="00EB51A9" w:rsidRPr="002A4F1D" w:rsidTr="00DD457B">
        <w:trPr>
          <w:trHeight w:val="776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参保地</w:t>
            </w:r>
          </w:p>
        </w:tc>
        <w:tc>
          <w:tcPr>
            <w:tcW w:w="3364" w:type="dxa"/>
            <w:gridSpan w:val="3"/>
            <w:vAlign w:val="center"/>
          </w:tcPr>
          <w:p w:rsidR="00EB51A9" w:rsidRPr="002A4F1D" w:rsidRDefault="00EB51A9" w:rsidP="00EB51A9">
            <w:pPr>
              <w:pStyle w:val="NewNewNewNewNewNew"/>
              <w:spacing w:line="240" w:lineRule="atLeast"/>
              <w:ind w:firstLineChars="300" w:firstLine="31680"/>
              <w:rPr>
                <w:rFonts w:ascii="宋体" w:eastAsia="宋体" w:hAnsi="宋体"/>
                <w:color w:val="auto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   </w:t>
            </w:r>
          </w:p>
        </w:tc>
        <w:tc>
          <w:tcPr>
            <w:tcW w:w="1676" w:type="dxa"/>
            <w:gridSpan w:val="2"/>
            <w:vAlign w:val="center"/>
          </w:tcPr>
          <w:p w:rsidR="00EB51A9" w:rsidRPr="00C57736" w:rsidRDefault="00EB51A9" w:rsidP="00EB51A9">
            <w:pPr>
              <w:pStyle w:val="NewNewNewNewNewNew"/>
              <w:spacing w:line="240" w:lineRule="atLeast"/>
              <w:ind w:firstLineChars="50" w:firstLine="31680"/>
              <w:rPr>
                <w:rFonts w:ascii="宋体" w:eastAsia="宋体" w:hAnsi="宋体"/>
                <w:color w:val="auto"/>
                <w:sz w:val="21"/>
              </w:rPr>
            </w:pPr>
            <w:r w:rsidRPr="00C57736">
              <w:rPr>
                <w:rFonts w:ascii="宋体" w:eastAsia="宋体" w:hAnsi="宋体" w:hint="eastAsia"/>
                <w:color w:val="auto"/>
                <w:sz w:val="21"/>
              </w:rPr>
              <w:t>累计缴费月数</w:t>
            </w:r>
          </w:p>
        </w:tc>
        <w:tc>
          <w:tcPr>
            <w:tcW w:w="900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744" w:type="dxa"/>
            <w:vMerge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EB51A9" w:rsidRPr="002A4F1D" w:rsidTr="00DD457B">
        <w:trPr>
          <w:trHeight w:val="640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工作单位名称</w:t>
            </w:r>
          </w:p>
        </w:tc>
        <w:tc>
          <w:tcPr>
            <w:tcW w:w="3364" w:type="dxa"/>
            <w:gridSpan w:val="3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EB51A9" w:rsidRPr="002A4F1D" w:rsidRDefault="00EB51A9" w:rsidP="00EB51A9">
            <w:pPr>
              <w:pStyle w:val="NewNewNewNewNewNew"/>
              <w:spacing w:line="240" w:lineRule="atLeast"/>
              <w:ind w:firstLineChars="50" w:firstLine="31680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单位</w:t>
            </w:r>
            <w:r>
              <w:rPr>
                <w:rFonts w:ascii="宋体" w:eastAsia="宋体" w:hAnsi="宋体" w:hint="eastAsia"/>
                <w:color w:val="auto"/>
                <w:sz w:val="21"/>
              </w:rPr>
              <w:t>联系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电话</w:t>
            </w:r>
          </w:p>
        </w:tc>
        <w:tc>
          <w:tcPr>
            <w:tcW w:w="2644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left"/>
              <w:rPr>
                <w:rFonts w:ascii="宋体" w:eastAsia="宋体" w:hAnsi="宋体"/>
                <w:color w:val="auto"/>
                <w:sz w:val="21"/>
              </w:rPr>
            </w:pPr>
          </w:p>
        </w:tc>
      </w:tr>
      <w:tr w:rsidR="00EB51A9" w:rsidRPr="002A4F1D" w:rsidTr="00DD457B">
        <w:trPr>
          <w:trHeight w:val="793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EB51A9">
            <w:pPr>
              <w:pStyle w:val="NewNewNewNewNewNew"/>
              <w:spacing w:line="240" w:lineRule="atLeast"/>
              <w:ind w:firstLineChars="50" w:firstLine="31680"/>
              <w:jc w:val="left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工作单位地址</w:t>
            </w:r>
          </w:p>
        </w:tc>
        <w:tc>
          <w:tcPr>
            <w:tcW w:w="7684" w:type="dxa"/>
            <w:gridSpan w:val="7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</w:p>
        </w:tc>
      </w:tr>
      <w:tr w:rsidR="00EB51A9" w:rsidRPr="002A4F1D" w:rsidTr="00DD457B">
        <w:trPr>
          <w:trHeight w:val="761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AF54F5">
            <w:pPr>
              <w:pStyle w:val="NewNewNewNewNewNew"/>
              <w:tabs>
                <w:tab w:val="left" w:pos="420"/>
              </w:tabs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证书编号</w:t>
            </w:r>
          </w:p>
        </w:tc>
        <w:tc>
          <w:tcPr>
            <w:tcW w:w="2104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tabs>
                <w:tab w:val="left" w:pos="420"/>
              </w:tabs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B51A9" w:rsidRDefault="00EB51A9" w:rsidP="00950F8D">
            <w:pPr>
              <w:pStyle w:val="NewNewNewNewNewNew"/>
              <w:tabs>
                <w:tab w:val="left" w:pos="420"/>
              </w:tabs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证书名称</w:t>
            </w:r>
          </w:p>
          <w:p w:rsidR="00EB51A9" w:rsidRPr="002A4F1D" w:rsidRDefault="00EB51A9" w:rsidP="00950F8D">
            <w:pPr>
              <w:pStyle w:val="NewNewNewNewNewNew"/>
              <w:tabs>
                <w:tab w:val="left" w:pos="420"/>
              </w:tabs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（全称）</w:t>
            </w: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</w:p>
        </w:tc>
        <w:tc>
          <w:tcPr>
            <w:tcW w:w="4320" w:type="dxa"/>
            <w:gridSpan w:val="4"/>
            <w:vAlign w:val="center"/>
          </w:tcPr>
          <w:p w:rsidR="00EB51A9" w:rsidRPr="002A4F1D" w:rsidRDefault="00EB51A9" w:rsidP="00950F8D">
            <w:pPr>
              <w:pStyle w:val="NewNewNewNewNewNew"/>
              <w:tabs>
                <w:tab w:val="left" w:pos="420"/>
              </w:tabs>
              <w:spacing w:line="240" w:lineRule="atLeast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</w:p>
          <w:p w:rsidR="00EB51A9" w:rsidRPr="002A4F1D" w:rsidRDefault="00EB51A9" w:rsidP="00950F8D">
            <w:pPr>
              <w:pStyle w:val="NewNewNewNewNewNew"/>
              <w:tabs>
                <w:tab w:val="left" w:pos="420"/>
              </w:tabs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</w:p>
        </w:tc>
      </w:tr>
      <w:tr w:rsidR="00EB51A9" w:rsidRPr="002A4F1D" w:rsidTr="00DD457B">
        <w:trPr>
          <w:trHeight w:val="770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AF54F5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鉴定级别</w:t>
            </w:r>
          </w:p>
        </w:tc>
        <w:tc>
          <w:tcPr>
            <w:tcW w:w="2104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bCs/>
                <w:color w:val="auto"/>
                <w:sz w:val="21"/>
              </w:rPr>
              <w:t>发证日期</w:t>
            </w:r>
          </w:p>
        </w:tc>
        <w:tc>
          <w:tcPr>
            <w:tcW w:w="4320" w:type="dxa"/>
            <w:gridSpan w:val="4"/>
            <w:vAlign w:val="center"/>
          </w:tcPr>
          <w:p w:rsidR="00EB51A9" w:rsidRPr="002A4F1D" w:rsidRDefault="00EB51A9" w:rsidP="00EB51A9">
            <w:pPr>
              <w:pStyle w:val="NewNewNewNewNewNew"/>
              <w:spacing w:line="240" w:lineRule="atLeast"/>
              <w:ind w:firstLineChars="250" w:firstLine="31680"/>
              <w:rPr>
                <w:rFonts w:ascii="宋体" w:eastAsia="宋体" w:hAnsi="宋体"/>
                <w:color w:val="auto"/>
                <w:sz w:val="21"/>
              </w:rPr>
            </w:pPr>
            <w:r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</w:p>
        </w:tc>
      </w:tr>
      <w:tr w:rsidR="00EB51A9" w:rsidRPr="002A4F1D" w:rsidTr="00DD457B">
        <w:trPr>
          <w:trHeight w:val="928"/>
          <w:jc w:val="center"/>
        </w:trPr>
        <w:tc>
          <w:tcPr>
            <w:tcW w:w="1618" w:type="dxa"/>
            <w:vAlign w:val="center"/>
          </w:tcPr>
          <w:p w:rsidR="00EB51A9" w:rsidRPr="002A4F1D" w:rsidRDefault="00EB51A9" w:rsidP="00903E95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sz w:val="21"/>
              </w:rPr>
              <w:t>核定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技能提升补贴金额（元）</w:t>
            </w:r>
          </w:p>
        </w:tc>
        <w:tc>
          <w:tcPr>
            <w:tcW w:w="2104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rPr>
                <w:rFonts w:ascii="宋体" w:eastAsia="宋体" w:hAnsi="宋体"/>
                <w:color w:val="auto"/>
                <w:sz w:val="21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EB51A9" w:rsidRPr="002A4F1D" w:rsidRDefault="00EB51A9" w:rsidP="00EB51A9">
            <w:pPr>
              <w:pStyle w:val="NewNewNewNewNewNew"/>
              <w:spacing w:line="240" w:lineRule="atLeast"/>
              <w:ind w:firstLineChars="49" w:firstLine="31680"/>
              <w:jc w:val="left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大写：</w:t>
            </w: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                                        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元</w:t>
            </w:r>
          </w:p>
        </w:tc>
      </w:tr>
      <w:tr w:rsidR="00EB51A9" w:rsidRPr="002A4F1D" w:rsidTr="00DD457B">
        <w:trPr>
          <w:trHeight w:val="778"/>
          <w:jc w:val="center"/>
        </w:trPr>
        <w:tc>
          <w:tcPr>
            <w:tcW w:w="1618" w:type="dxa"/>
            <w:vAlign w:val="center"/>
          </w:tcPr>
          <w:p w:rsidR="00EB51A9" w:rsidRDefault="00EB51A9" w:rsidP="00E5187A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</w:rPr>
              <w:t>社会保障卡</w:t>
            </w:r>
          </w:p>
          <w:p w:rsidR="00EB51A9" w:rsidRPr="00E5187A" w:rsidRDefault="00EB51A9" w:rsidP="00E5187A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</w:rPr>
              <w:t>所在银行</w:t>
            </w:r>
          </w:p>
        </w:tc>
        <w:tc>
          <w:tcPr>
            <w:tcW w:w="3364" w:type="dxa"/>
            <w:gridSpan w:val="3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15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社会保障卡金融账号</w:t>
            </w:r>
          </w:p>
        </w:tc>
        <w:tc>
          <w:tcPr>
            <w:tcW w:w="2644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</w:p>
        </w:tc>
      </w:tr>
      <w:tr w:rsidR="00EB51A9" w:rsidRPr="002A4F1D" w:rsidTr="00DD457B">
        <w:trPr>
          <w:trHeight w:val="3097"/>
          <w:jc w:val="center"/>
        </w:trPr>
        <w:tc>
          <w:tcPr>
            <w:tcW w:w="2300" w:type="dxa"/>
            <w:gridSpan w:val="2"/>
            <w:vAlign w:val="center"/>
          </w:tcPr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失业保险经办机构</w:t>
            </w: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</w:p>
          <w:p w:rsidR="00EB51A9" w:rsidRPr="002A4F1D" w:rsidRDefault="00EB51A9" w:rsidP="00950F8D">
            <w:pPr>
              <w:pStyle w:val="NewNewNewNewNewNew"/>
              <w:spacing w:line="240" w:lineRule="atLeast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审核意见</w:t>
            </w:r>
          </w:p>
        </w:tc>
        <w:tc>
          <w:tcPr>
            <w:tcW w:w="7002" w:type="dxa"/>
            <w:gridSpan w:val="6"/>
            <w:vAlign w:val="center"/>
          </w:tcPr>
          <w:p w:rsidR="00EB51A9" w:rsidRPr="002A4F1D" w:rsidRDefault="00EB51A9" w:rsidP="00EB51A9">
            <w:pPr>
              <w:pStyle w:val="NewNewNewNewNewNew"/>
              <w:spacing w:line="240" w:lineRule="atLeast"/>
              <w:ind w:firstLineChars="100" w:firstLine="31680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 </w:t>
            </w:r>
          </w:p>
          <w:p w:rsidR="00EB51A9" w:rsidRPr="002A4F1D" w:rsidRDefault="00EB51A9" w:rsidP="00EB51A9">
            <w:pPr>
              <w:pStyle w:val="NewNewNewNewNewNew"/>
              <w:spacing w:line="240" w:lineRule="atLeast"/>
              <w:ind w:firstLineChars="300" w:firstLine="31680"/>
              <w:rPr>
                <w:rFonts w:ascii="宋体" w:eastAsia="宋体" w:hAnsi="宋体"/>
                <w:color w:val="auto"/>
                <w:sz w:val="28"/>
                <w:szCs w:val="28"/>
              </w:rPr>
            </w:pP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经审核，该</w:t>
            </w:r>
            <w:r>
              <w:rPr>
                <w:rFonts w:ascii="宋体" w:eastAsia="宋体" w:hAnsi="宋体" w:hint="eastAsia"/>
                <w:color w:val="auto"/>
                <w:sz w:val="21"/>
              </w:rPr>
              <w:t>职工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符合失业保险技能提升补贴申领条件</w:t>
            </w:r>
            <w:r w:rsidRPr="002A4F1D">
              <w:rPr>
                <w:rFonts w:ascii="宋体" w:eastAsia="宋体" w:hAnsi="宋体" w:hint="eastAsia"/>
                <w:color w:val="auto"/>
                <w:sz w:val="28"/>
                <w:szCs w:val="28"/>
              </w:rPr>
              <w:t>。</w:t>
            </w:r>
          </w:p>
          <w:p w:rsidR="00EB51A9" w:rsidRPr="002A4F1D" w:rsidRDefault="00EB51A9" w:rsidP="00EB51A9">
            <w:pPr>
              <w:pStyle w:val="NewNewNewNewNewNew"/>
              <w:spacing w:line="240" w:lineRule="atLeast"/>
              <w:ind w:firstLineChars="100" w:firstLine="31680"/>
              <w:rPr>
                <w:rFonts w:ascii="宋体" w:eastAsia="宋体" w:hAnsi="宋体"/>
                <w:color w:val="auto"/>
                <w:sz w:val="21"/>
              </w:rPr>
            </w:pPr>
          </w:p>
          <w:p w:rsidR="00EB51A9" w:rsidRPr="002A4F1D" w:rsidRDefault="00EB51A9" w:rsidP="00EB51A9">
            <w:pPr>
              <w:pStyle w:val="NewNewNewNewNewNew"/>
              <w:spacing w:line="240" w:lineRule="atLeast"/>
              <w:ind w:firstLineChars="100" w:firstLine="31680"/>
              <w:rPr>
                <w:rFonts w:ascii="宋体" w:eastAsia="宋体" w:hAnsi="宋体"/>
                <w:color w:val="auto"/>
                <w:sz w:val="21"/>
              </w:rPr>
            </w:pPr>
          </w:p>
          <w:p w:rsidR="00EB51A9" w:rsidRPr="002A4F1D" w:rsidRDefault="00EB51A9" w:rsidP="00EB51A9">
            <w:pPr>
              <w:pStyle w:val="NewNewNewNewNewNew"/>
              <w:spacing w:line="240" w:lineRule="atLeast"/>
              <w:ind w:firstLineChars="250" w:firstLine="31680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审核人：</w:t>
            </w: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                              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经办机构章：</w:t>
            </w: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 </w:t>
            </w:r>
          </w:p>
          <w:p w:rsidR="00EB51A9" w:rsidRDefault="00EB51A9" w:rsidP="00EB51A9">
            <w:pPr>
              <w:pStyle w:val="NewNewNewNewNewNew"/>
              <w:spacing w:line="240" w:lineRule="atLeast"/>
              <w:ind w:firstLineChars="100" w:firstLine="31680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                 </w:t>
            </w:r>
          </w:p>
          <w:p w:rsidR="00EB51A9" w:rsidRPr="002A4F1D" w:rsidRDefault="00EB51A9" w:rsidP="00EB51A9">
            <w:pPr>
              <w:pStyle w:val="NewNewNewNewNewNew"/>
              <w:spacing w:line="240" w:lineRule="atLeast"/>
              <w:ind w:firstLineChars="1000" w:firstLine="31680"/>
              <w:rPr>
                <w:rFonts w:ascii="宋体" w:eastAsia="宋体" w:hAnsi="宋体"/>
                <w:color w:val="auto"/>
                <w:sz w:val="21"/>
              </w:rPr>
            </w:pPr>
            <w:r w:rsidRPr="002A4F1D">
              <w:rPr>
                <w:rFonts w:ascii="宋体" w:eastAsia="宋体" w:hAnsi="宋体"/>
                <w:color w:val="auto"/>
                <w:sz w:val="21"/>
              </w:rPr>
              <w:t xml:space="preserve">                       </w:t>
            </w:r>
            <w:r w:rsidRPr="002A4F1D">
              <w:rPr>
                <w:rFonts w:ascii="宋体" w:eastAsia="宋体" w:hAnsi="宋体" w:hint="eastAsia"/>
                <w:color w:val="auto"/>
                <w:sz w:val="21"/>
              </w:rPr>
              <w:t>年　　月　　日</w:t>
            </w:r>
          </w:p>
          <w:p w:rsidR="00EB51A9" w:rsidRPr="002A4F1D" w:rsidRDefault="00EB51A9" w:rsidP="00EB51A9">
            <w:pPr>
              <w:pStyle w:val="NewNewNewNewNewNew"/>
              <w:spacing w:line="240" w:lineRule="atLeast"/>
              <w:ind w:firstLineChars="100" w:firstLine="31680"/>
              <w:rPr>
                <w:rFonts w:ascii="宋体" w:eastAsia="宋体" w:hAnsi="宋体"/>
                <w:color w:val="auto"/>
                <w:sz w:val="21"/>
              </w:rPr>
            </w:pPr>
          </w:p>
        </w:tc>
      </w:tr>
    </w:tbl>
    <w:p w:rsidR="00EB51A9" w:rsidRPr="002A4F1D" w:rsidRDefault="00EB51A9" w:rsidP="007473EC">
      <w:pPr>
        <w:pStyle w:val="NewNewNewNewNewNew"/>
        <w:spacing w:line="320" w:lineRule="exact"/>
        <w:ind w:firstLine="435"/>
        <w:rPr>
          <w:rFonts w:ascii="宋体" w:eastAsia="宋体" w:hAnsi="宋体"/>
          <w:color w:val="auto"/>
          <w:sz w:val="21"/>
        </w:rPr>
      </w:pPr>
      <w:r w:rsidRPr="002A4F1D">
        <w:rPr>
          <w:rFonts w:ascii="宋体" w:eastAsia="宋体" w:hAnsi="宋体"/>
          <w:color w:val="auto"/>
          <w:sz w:val="21"/>
        </w:rPr>
        <w:t xml:space="preserve"> </w:t>
      </w:r>
    </w:p>
    <w:sectPr w:rsidR="00EB51A9" w:rsidRPr="002A4F1D" w:rsidSect="006B3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A9" w:rsidRDefault="00EB51A9" w:rsidP="00F31B95">
      <w:r>
        <w:separator/>
      </w:r>
    </w:p>
  </w:endnote>
  <w:endnote w:type="continuationSeparator" w:id="0">
    <w:p w:rsidR="00EB51A9" w:rsidRDefault="00EB51A9" w:rsidP="00F3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9" w:rsidRDefault="00EB51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9" w:rsidRDefault="00EB51A9">
    <w:pPr>
      <w:pStyle w:val="Footer"/>
      <w:jc w:val="center"/>
    </w:pPr>
    <w:fldSimple w:instr="PAGE   \* MERGEFORMAT">
      <w:r w:rsidRPr="00530DAC">
        <w:rPr>
          <w:noProof/>
          <w:lang w:val="zh-CN"/>
        </w:rPr>
        <w:t>1</w:t>
      </w:r>
    </w:fldSimple>
  </w:p>
  <w:p w:rsidR="00EB51A9" w:rsidRDefault="00EB51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9" w:rsidRDefault="00EB5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A9" w:rsidRDefault="00EB51A9" w:rsidP="00F31B95">
      <w:r>
        <w:separator/>
      </w:r>
    </w:p>
  </w:footnote>
  <w:footnote w:type="continuationSeparator" w:id="0">
    <w:p w:rsidR="00EB51A9" w:rsidRDefault="00EB51A9" w:rsidP="00F3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9" w:rsidRDefault="00EB51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9" w:rsidRDefault="00EB51A9" w:rsidP="00530DA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9" w:rsidRDefault="00EB51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7B3"/>
    <w:multiLevelType w:val="hybridMultilevel"/>
    <w:tmpl w:val="A058F356"/>
    <w:lvl w:ilvl="0" w:tplc="BCBCF03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4C3361B"/>
    <w:multiLevelType w:val="hybridMultilevel"/>
    <w:tmpl w:val="00506B1C"/>
    <w:lvl w:ilvl="0" w:tplc="32D2060A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7B651A0"/>
    <w:multiLevelType w:val="hybridMultilevel"/>
    <w:tmpl w:val="2EA86576"/>
    <w:lvl w:ilvl="0" w:tplc="146CC424">
      <w:start w:val="1"/>
      <w:numFmt w:val="decimal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8F4"/>
    <w:rsid w:val="000174ED"/>
    <w:rsid w:val="00031164"/>
    <w:rsid w:val="000623BC"/>
    <w:rsid w:val="000758AB"/>
    <w:rsid w:val="00081244"/>
    <w:rsid w:val="000865F3"/>
    <w:rsid w:val="000B1E55"/>
    <w:rsid w:val="000C12FD"/>
    <w:rsid w:val="00116ADB"/>
    <w:rsid w:val="00157D3D"/>
    <w:rsid w:val="001664D0"/>
    <w:rsid w:val="0019304C"/>
    <w:rsid w:val="001A1274"/>
    <w:rsid w:val="001A370C"/>
    <w:rsid w:val="001B3F6D"/>
    <w:rsid w:val="001B6C40"/>
    <w:rsid w:val="001C0C23"/>
    <w:rsid w:val="001D1B46"/>
    <w:rsid w:val="001E03EA"/>
    <w:rsid w:val="001E701E"/>
    <w:rsid w:val="0020628D"/>
    <w:rsid w:val="002204E8"/>
    <w:rsid w:val="00223BA2"/>
    <w:rsid w:val="002609D8"/>
    <w:rsid w:val="0028377C"/>
    <w:rsid w:val="00290D61"/>
    <w:rsid w:val="002A4F1D"/>
    <w:rsid w:val="002B21CD"/>
    <w:rsid w:val="002B3A5D"/>
    <w:rsid w:val="002C24CD"/>
    <w:rsid w:val="002C2F12"/>
    <w:rsid w:val="002E769A"/>
    <w:rsid w:val="002E77B2"/>
    <w:rsid w:val="0030140F"/>
    <w:rsid w:val="003051AA"/>
    <w:rsid w:val="00313C90"/>
    <w:rsid w:val="00325F49"/>
    <w:rsid w:val="003345BE"/>
    <w:rsid w:val="00350170"/>
    <w:rsid w:val="003538B0"/>
    <w:rsid w:val="00383D08"/>
    <w:rsid w:val="003945F5"/>
    <w:rsid w:val="003A6E67"/>
    <w:rsid w:val="003C7647"/>
    <w:rsid w:val="003F429C"/>
    <w:rsid w:val="0047412C"/>
    <w:rsid w:val="004F4BC2"/>
    <w:rsid w:val="004F58FD"/>
    <w:rsid w:val="00516E59"/>
    <w:rsid w:val="00530DAC"/>
    <w:rsid w:val="0053392E"/>
    <w:rsid w:val="0053575B"/>
    <w:rsid w:val="005640B4"/>
    <w:rsid w:val="00582D2C"/>
    <w:rsid w:val="005B4D89"/>
    <w:rsid w:val="006108F4"/>
    <w:rsid w:val="00631DD7"/>
    <w:rsid w:val="00645096"/>
    <w:rsid w:val="006741D4"/>
    <w:rsid w:val="006B3E3B"/>
    <w:rsid w:val="006E3C2F"/>
    <w:rsid w:val="00702BCC"/>
    <w:rsid w:val="007111A5"/>
    <w:rsid w:val="00743688"/>
    <w:rsid w:val="007473EC"/>
    <w:rsid w:val="00753594"/>
    <w:rsid w:val="007535C1"/>
    <w:rsid w:val="00785385"/>
    <w:rsid w:val="00795C4E"/>
    <w:rsid w:val="008024D6"/>
    <w:rsid w:val="008113B9"/>
    <w:rsid w:val="008228F5"/>
    <w:rsid w:val="00823ECA"/>
    <w:rsid w:val="008626B1"/>
    <w:rsid w:val="008A39A7"/>
    <w:rsid w:val="008D0276"/>
    <w:rsid w:val="00903E95"/>
    <w:rsid w:val="009258AE"/>
    <w:rsid w:val="009259BC"/>
    <w:rsid w:val="00950F8D"/>
    <w:rsid w:val="0096500B"/>
    <w:rsid w:val="009A334A"/>
    <w:rsid w:val="00A12469"/>
    <w:rsid w:val="00A14315"/>
    <w:rsid w:val="00A20A18"/>
    <w:rsid w:val="00A30464"/>
    <w:rsid w:val="00A712D3"/>
    <w:rsid w:val="00AB0E24"/>
    <w:rsid w:val="00AE18A5"/>
    <w:rsid w:val="00AF54F5"/>
    <w:rsid w:val="00B13B78"/>
    <w:rsid w:val="00B1449E"/>
    <w:rsid w:val="00B264EB"/>
    <w:rsid w:val="00BD6829"/>
    <w:rsid w:val="00BE6B40"/>
    <w:rsid w:val="00BF15AE"/>
    <w:rsid w:val="00C249DB"/>
    <w:rsid w:val="00C500D9"/>
    <w:rsid w:val="00C57736"/>
    <w:rsid w:val="00CA5E87"/>
    <w:rsid w:val="00CA6F10"/>
    <w:rsid w:val="00CB5A7C"/>
    <w:rsid w:val="00CC40A0"/>
    <w:rsid w:val="00CD35F3"/>
    <w:rsid w:val="00CF4C22"/>
    <w:rsid w:val="00D1659F"/>
    <w:rsid w:val="00D23D1C"/>
    <w:rsid w:val="00D24614"/>
    <w:rsid w:val="00D51F47"/>
    <w:rsid w:val="00DA2432"/>
    <w:rsid w:val="00DC5B43"/>
    <w:rsid w:val="00DD457B"/>
    <w:rsid w:val="00E277AF"/>
    <w:rsid w:val="00E3159F"/>
    <w:rsid w:val="00E4493C"/>
    <w:rsid w:val="00E5187A"/>
    <w:rsid w:val="00E64EB2"/>
    <w:rsid w:val="00E97C78"/>
    <w:rsid w:val="00EB51A9"/>
    <w:rsid w:val="00EB611D"/>
    <w:rsid w:val="00F00422"/>
    <w:rsid w:val="00F055FA"/>
    <w:rsid w:val="00F171FA"/>
    <w:rsid w:val="00F203F0"/>
    <w:rsid w:val="00F31B95"/>
    <w:rsid w:val="00F5344E"/>
    <w:rsid w:val="00FA33D3"/>
    <w:rsid w:val="00FC3CBF"/>
    <w:rsid w:val="00FD3520"/>
    <w:rsid w:val="00FD64D9"/>
    <w:rsid w:val="00FD6A77"/>
    <w:rsid w:val="00FE0DE6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08F4"/>
    <w:pPr>
      <w:ind w:firstLineChars="200" w:firstLine="420"/>
    </w:pPr>
  </w:style>
  <w:style w:type="table" w:styleId="TableGrid">
    <w:name w:val="Table Grid"/>
    <w:basedOn w:val="TableNormal"/>
    <w:uiPriority w:val="99"/>
    <w:rsid w:val="006108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1B9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1B95"/>
    <w:rPr>
      <w:rFonts w:cs="Times New Roman"/>
      <w:sz w:val="18"/>
      <w:szCs w:val="18"/>
    </w:rPr>
  </w:style>
  <w:style w:type="paragraph" w:customStyle="1" w:styleId="NewNewNewNewNewNew">
    <w:name w:val="正文 New New New New New New"/>
    <w:uiPriority w:val="99"/>
    <w:rsid w:val="006E3C2F"/>
    <w:pPr>
      <w:widowControl w:val="0"/>
      <w:jc w:val="both"/>
    </w:pPr>
    <w:rPr>
      <w:rFonts w:ascii="Times New Roman" w:eastAsia="仿宋_GB2312" w:hAnsi="Times New Roman"/>
      <w:color w:val="000000"/>
      <w:sz w:val="32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277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B4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4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BBBBBB"/>
                            <w:left w:val="single" w:sz="6" w:space="15" w:color="BBBBBB"/>
                            <w:bottom w:val="single" w:sz="6" w:space="15" w:color="BBBBBB"/>
                            <w:right w:val="single" w:sz="6" w:space="15" w:color="BBBBBB"/>
                          </w:divBdr>
                          <w:divsChild>
                            <w:div w:id="15491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B60400"/>
                                <w:right w:val="none" w:sz="0" w:space="0" w:color="auto"/>
                              </w:divBdr>
                            </w:div>
                            <w:div w:id="1549104499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31" w:color="BEBEB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1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失业保险技能提升补贴模块需求</dc:title>
  <dc:subject/>
  <dc:creator>swallow_my</dc:creator>
  <cp:keywords/>
  <dc:description/>
  <cp:lastModifiedBy>User</cp:lastModifiedBy>
  <cp:revision>26</cp:revision>
  <cp:lastPrinted>2017-07-27T03:19:00Z</cp:lastPrinted>
  <dcterms:created xsi:type="dcterms:W3CDTF">2017-07-27T02:29:00Z</dcterms:created>
  <dcterms:modified xsi:type="dcterms:W3CDTF">2017-09-05T01:28:00Z</dcterms:modified>
</cp:coreProperties>
</file>