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AA" w:rsidRPr="009E1CCD" w:rsidRDefault="00A50BAA" w:rsidP="00C067A9">
      <w:pPr>
        <w:rPr>
          <w:rFonts w:ascii="黑体" w:eastAsia="黑体" w:hAnsi="黑体" w:cs="黑体"/>
          <w:color w:val="000000"/>
        </w:rPr>
      </w:pPr>
      <w:r w:rsidRPr="009E1CCD">
        <w:rPr>
          <w:rFonts w:ascii="黑体" w:eastAsia="黑体" w:hAnsi="黑体" w:cs="黑体" w:hint="eastAsia"/>
          <w:color w:val="000000"/>
        </w:rPr>
        <w:t>附件</w:t>
      </w:r>
      <w:r w:rsidRPr="009E1CCD">
        <w:rPr>
          <w:rFonts w:ascii="黑体" w:eastAsia="黑体" w:hAnsi="黑体" w:cs="黑体"/>
          <w:color w:val="000000"/>
        </w:rPr>
        <w:t>3</w:t>
      </w:r>
    </w:p>
    <w:p w:rsidR="00A50BAA" w:rsidRDefault="00A50BAA" w:rsidP="004C34C4">
      <w:pPr>
        <w:spacing w:afterLines="100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bookmarkStart w:id="0" w:name="_GoBack"/>
      <w:bookmarkEnd w:id="0"/>
      <w:r w:rsidRPr="009E1CCD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技能竞赛推荐晋升职业资格等级人员汇总表</w:t>
      </w:r>
    </w:p>
    <w:p w:rsidR="00A50BAA" w:rsidRPr="00DC009B" w:rsidRDefault="00A50BAA" w:rsidP="00DC009B">
      <w:pPr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9E1CCD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填报单位：</w:t>
      </w:r>
      <w:r>
        <w:rPr>
          <w:rFonts w:ascii="黑体" w:eastAsia="黑体" w:hAnsi="黑体" w:cs="黑体"/>
          <w:color w:val="000000"/>
          <w:kern w:val="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9E1CCD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</w:t>
      </w:r>
      <w:r w:rsidRPr="009E1CCD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</w:t>
      </w:r>
      <w:r w:rsidRPr="009E1CCD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tbl>
      <w:tblPr>
        <w:tblW w:w="21079" w:type="dxa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1"/>
        <w:gridCol w:w="1418"/>
        <w:gridCol w:w="709"/>
        <w:gridCol w:w="1390"/>
        <w:gridCol w:w="2139"/>
        <w:gridCol w:w="720"/>
        <w:gridCol w:w="720"/>
        <w:gridCol w:w="2516"/>
        <w:gridCol w:w="904"/>
        <w:gridCol w:w="1080"/>
        <w:gridCol w:w="1701"/>
        <w:gridCol w:w="1276"/>
        <w:gridCol w:w="992"/>
        <w:gridCol w:w="1802"/>
        <w:gridCol w:w="1701"/>
        <w:gridCol w:w="1280"/>
      </w:tblGrid>
      <w:tr w:rsidR="00A50BAA" w:rsidRPr="009E1CCD" w:rsidTr="00A42BA6">
        <w:trPr>
          <w:trHeight w:val="698"/>
          <w:jc w:val="center"/>
        </w:trPr>
        <w:tc>
          <w:tcPr>
            <w:tcW w:w="73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0" w:type="dxa"/>
            <w:vAlign w:val="center"/>
          </w:tcPr>
          <w:p w:rsidR="00A50BAA" w:rsidRPr="009E1CCD" w:rsidRDefault="00A50BAA" w:rsidP="00241AE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3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20" w:type="dxa"/>
            <w:vAlign w:val="center"/>
          </w:tcPr>
          <w:p w:rsidR="00A50BAA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文化</w:t>
            </w:r>
          </w:p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720" w:type="dxa"/>
            <w:vAlign w:val="center"/>
          </w:tcPr>
          <w:p w:rsidR="00A50BAA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51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04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0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01" w:type="dxa"/>
            <w:vAlign w:val="center"/>
          </w:tcPr>
          <w:p w:rsidR="00A50BAA" w:rsidRPr="009E1CCD" w:rsidRDefault="00A50BAA" w:rsidP="00241AE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职业（工种）</w:t>
            </w:r>
          </w:p>
        </w:tc>
        <w:tc>
          <w:tcPr>
            <w:tcW w:w="1276" w:type="dxa"/>
            <w:vAlign w:val="center"/>
          </w:tcPr>
          <w:p w:rsidR="00A50BAA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原职业</w:t>
            </w:r>
          </w:p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资格等级</w:t>
            </w:r>
          </w:p>
        </w:tc>
        <w:tc>
          <w:tcPr>
            <w:tcW w:w="992" w:type="dxa"/>
            <w:vAlign w:val="center"/>
          </w:tcPr>
          <w:p w:rsidR="00A50BAA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获证</w:t>
            </w:r>
          </w:p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原证书编号</w:t>
            </w:r>
          </w:p>
        </w:tc>
        <w:tc>
          <w:tcPr>
            <w:tcW w:w="1701" w:type="dxa"/>
            <w:vAlign w:val="center"/>
          </w:tcPr>
          <w:p w:rsidR="00A50BAA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拟晋升职业</w:t>
            </w:r>
          </w:p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资格等级</w:t>
            </w:r>
          </w:p>
        </w:tc>
        <w:tc>
          <w:tcPr>
            <w:tcW w:w="12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决赛名次</w:t>
            </w: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50BAA" w:rsidRPr="009E1CCD" w:rsidTr="00241AE3">
        <w:trPr>
          <w:trHeight w:val="399"/>
          <w:jc w:val="center"/>
        </w:trPr>
        <w:tc>
          <w:tcPr>
            <w:tcW w:w="73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</w:tcPr>
          <w:p w:rsidR="00A50BAA" w:rsidRPr="009E1CCD" w:rsidRDefault="00A50BAA" w:rsidP="00FE698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50BAA" w:rsidRPr="009E1CCD" w:rsidRDefault="00A50BAA" w:rsidP="00C067A9">
      <w:pPr>
        <w:rPr>
          <w:rFonts w:ascii="仿宋_GB2312" w:eastAsia="仿宋_GB2312"/>
          <w:color w:val="000000"/>
        </w:rPr>
      </w:pPr>
    </w:p>
    <w:sectPr w:rsidR="00A50BAA" w:rsidRPr="009E1CCD" w:rsidSect="00112CAF">
      <w:pgSz w:w="23814" w:h="16840" w:orient="landscape"/>
      <w:pgMar w:top="1814" w:right="1531" w:bottom="1814" w:left="153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BAA" w:rsidRDefault="00A50BAA" w:rsidP="00DD1987">
      <w:r>
        <w:separator/>
      </w:r>
    </w:p>
  </w:endnote>
  <w:endnote w:type="continuationSeparator" w:id="1">
    <w:p w:rsidR="00A50BAA" w:rsidRDefault="00A50BAA" w:rsidP="00DD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BAA" w:rsidRDefault="00A50BAA" w:rsidP="00DD1987">
      <w:r>
        <w:separator/>
      </w:r>
    </w:p>
  </w:footnote>
  <w:footnote w:type="continuationSeparator" w:id="1">
    <w:p w:rsidR="00A50BAA" w:rsidRDefault="00A50BAA" w:rsidP="00DD1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7A9"/>
    <w:rsid w:val="00112CAF"/>
    <w:rsid w:val="001E210F"/>
    <w:rsid w:val="00241AE3"/>
    <w:rsid w:val="00351C1E"/>
    <w:rsid w:val="00485B20"/>
    <w:rsid w:val="004C34C4"/>
    <w:rsid w:val="008611F8"/>
    <w:rsid w:val="009E1CCD"/>
    <w:rsid w:val="00A42BA6"/>
    <w:rsid w:val="00A50BAA"/>
    <w:rsid w:val="00A77155"/>
    <w:rsid w:val="00C067A9"/>
    <w:rsid w:val="00CE3E8F"/>
    <w:rsid w:val="00DC009B"/>
    <w:rsid w:val="00DD1987"/>
    <w:rsid w:val="00F5384D"/>
    <w:rsid w:val="00FE47F9"/>
    <w:rsid w:val="00FE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7A9"/>
    <w:pPr>
      <w:widowControl w:val="0"/>
      <w:jc w:val="both"/>
    </w:pPr>
    <w:rPr>
      <w:rFonts w:ascii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C067A9"/>
  </w:style>
  <w:style w:type="paragraph" w:styleId="Header">
    <w:name w:val="header"/>
    <w:basedOn w:val="Normal"/>
    <w:link w:val="HeaderChar"/>
    <w:uiPriority w:val="99"/>
    <w:rsid w:val="00DD1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1987"/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uiPriority w:val="99"/>
    <w:rsid w:val="00DD198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1987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99</Words>
  <Characters>566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2017-12-22T03:15:00Z</cp:lastPrinted>
  <dcterms:created xsi:type="dcterms:W3CDTF">2016-11-25T01:39:00Z</dcterms:created>
  <dcterms:modified xsi:type="dcterms:W3CDTF">2017-12-22T03:15:00Z</dcterms:modified>
</cp:coreProperties>
</file>